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CE" w:rsidRPr="00E20898" w:rsidRDefault="006A43E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20898">
        <w:rPr>
          <w:rFonts w:ascii="Times New Roman" w:hAnsi="Times New Roman" w:cs="Times New Roman"/>
          <w:sz w:val="20"/>
          <w:szCs w:val="20"/>
          <w:lang w:val="en-US"/>
        </w:rPr>
        <w:t>CLUBUL SPORTIV SCOLAR GIURGIU</w:t>
      </w:r>
    </w:p>
    <w:p w:rsidR="006A43E6" w:rsidRPr="00E20898" w:rsidRDefault="006A43E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20898">
        <w:rPr>
          <w:rFonts w:ascii="Times New Roman" w:hAnsi="Times New Roman" w:cs="Times New Roman"/>
          <w:sz w:val="20"/>
          <w:szCs w:val="20"/>
          <w:lang w:val="en-US"/>
        </w:rPr>
        <w:t>STR. UZINEI NR.30 B</w:t>
      </w:r>
    </w:p>
    <w:p w:rsidR="006A43E6" w:rsidRPr="00E20898" w:rsidRDefault="006A43E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20898">
        <w:rPr>
          <w:rFonts w:ascii="Times New Roman" w:hAnsi="Times New Roman" w:cs="Times New Roman"/>
          <w:sz w:val="20"/>
          <w:szCs w:val="20"/>
          <w:lang w:val="en-US"/>
        </w:rPr>
        <w:t>Email css_giurgiu@yahoo.com</w:t>
      </w:r>
    </w:p>
    <w:p w:rsidR="006A43E6" w:rsidRPr="00E20898" w:rsidRDefault="006A43E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A43E6" w:rsidRPr="00E20898" w:rsidRDefault="006A43E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A43E6" w:rsidRPr="00E20898" w:rsidRDefault="006A43E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A43E6" w:rsidRPr="00E20898" w:rsidRDefault="006A43E6" w:rsidP="004812E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20898">
        <w:rPr>
          <w:rFonts w:ascii="Times New Roman" w:hAnsi="Times New Roman" w:cs="Times New Roman"/>
          <w:sz w:val="20"/>
          <w:szCs w:val="20"/>
          <w:lang w:val="en-US"/>
        </w:rPr>
        <w:t>Venituri</w:t>
      </w:r>
      <w:proofErr w:type="spellEnd"/>
      <w:r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 brute </w:t>
      </w:r>
      <w:proofErr w:type="spellStart"/>
      <w:r w:rsidRPr="00E20898">
        <w:rPr>
          <w:rFonts w:ascii="Times New Roman" w:hAnsi="Times New Roman" w:cs="Times New Roman"/>
          <w:sz w:val="20"/>
          <w:szCs w:val="20"/>
          <w:lang w:val="en-US"/>
        </w:rPr>
        <w:t>realizate</w:t>
      </w:r>
      <w:proofErr w:type="spellEnd"/>
      <w:r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E20898">
        <w:rPr>
          <w:rFonts w:ascii="Times New Roman" w:hAnsi="Times New Roman" w:cs="Times New Roman"/>
          <w:sz w:val="20"/>
          <w:szCs w:val="20"/>
          <w:lang w:val="en-US"/>
        </w:rPr>
        <w:t>personalul</w:t>
      </w:r>
      <w:proofErr w:type="spellEnd"/>
      <w:r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21CE3" w:rsidRPr="00E20898">
        <w:rPr>
          <w:rFonts w:ascii="Times New Roman" w:hAnsi="Times New Roman" w:cs="Times New Roman"/>
          <w:sz w:val="20"/>
          <w:szCs w:val="20"/>
          <w:lang w:val="en-US"/>
        </w:rPr>
        <w:t>Clubul</w:t>
      </w:r>
      <w:proofErr w:type="spellEnd"/>
      <w:r w:rsidR="00C21CE3"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21CE3" w:rsidRPr="00E20898">
        <w:rPr>
          <w:rFonts w:ascii="Times New Roman" w:hAnsi="Times New Roman" w:cs="Times New Roman"/>
          <w:sz w:val="20"/>
          <w:szCs w:val="20"/>
          <w:lang w:val="en-US"/>
        </w:rPr>
        <w:t>Sportiv</w:t>
      </w:r>
      <w:proofErr w:type="spellEnd"/>
      <w:r w:rsidR="00C21CE3"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21CE3" w:rsidRPr="00E20898">
        <w:rPr>
          <w:rFonts w:ascii="Times New Roman" w:hAnsi="Times New Roman" w:cs="Times New Roman"/>
          <w:sz w:val="20"/>
          <w:szCs w:val="20"/>
          <w:lang w:val="en-US"/>
        </w:rPr>
        <w:t>Scolar</w:t>
      </w:r>
      <w:proofErr w:type="spellEnd"/>
      <w:r w:rsidR="00C21CE3"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Giurgiu </w:t>
      </w:r>
      <w:proofErr w:type="spellStart"/>
      <w:r w:rsidRPr="00E20898">
        <w:rPr>
          <w:rFonts w:ascii="Times New Roman" w:hAnsi="Times New Roman" w:cs="Times New Roman"/>
          <w:sz w:val="20"/>
          <w:szCs w:val="20"/>
          <w:lang w:val="en-US"/>
        </w:rPr>
        <w:t>septembrie</w:t>
      </w:r>
      <w:proofErr w:type="spellEnd"/>
      <w:r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 201</w:t>
      </w:r>
      <w:r w:rsidR="00700AD4" w:rsidRPr="00E20898">
        <w:rPr>
          <w:rFonts w:ascii="Times New Roman" w:hAnsi="Times New Roman" w:cs="Times New Roman"/>
          <w:sz w:val="20"/>
          <w:szCs w:val="20"/>
          <w:lang w:val="en-US"/>
        </w:rPr>
        <w:t>9</w:t>
      </w:r>
    </w:p>
    <w:p w:rsidR="006A43E6" w:rsidRPr="00E20898" w:rsidRDefault="006A43E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06"/>
        <w:gridCol w:w="653"/>
        <w:gridCol w:w="709"/>
        <w:gridCol w:w="992"/>
        <w:gridCol w:w="1181"/>
        <w:gridCol w:w="1930"/>
      </w:tblGrid>
      <w:tr w:rsidR="00941F51" w:rsidRPr="00E20898" w:rsidTr="00E25194">
        <w:tc>
          <w:tcPr>
            <w:tcW w:w="1696" w:type="dxa"/>
          </w:tcPr>
          <w:p w:rsidR="00941F51" w:rsidRPr="00E20898" w:rsidRDefault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Functia</w:t>
            </w:r>
            <w:proofErr w:type="spellEnd"/>
          </w:p>
        </w:tc>
        <w:tc>
          <w:tcPr>
            <w:tcW w:w="993" w:type="dxa"/>
          </w:tcPr>
          <w:p w:rsidR="00941F51" w:rsidRPr="00E20898" w:rsidRDefault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Sal. </w:t>
            </w: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functiei</w:t>
            </w:r>
            <w:proofErr w:type="spellEnd"/>
          </w:p>
        </w:tc>
        <w:tc>
          <w:tcPr>
            <w:tcW w:w="906" w:type="dxa"/>
          </w:tcPr>
          <w:p w:rsidR="00941F51" w:rsidRPr="00E20898" w:rsidRDefault="00941F51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Grad. merit</w:t>
            </w:r>
          </w:p>
        </w:tc>
        <w:tc>
          <w:tcPr>
            <w:tcW w:w="653" w:type="dxa"/>
          </w:tcPr>
          <w:p w:rsidR="00941F51" w:rsidRPr="00E20898" w:rsidRDefault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sporuri</w:t>
            </w:r>
            <w:proofErr w:type="spellEnd"/>
          </w:p>
        </w:tc>
        <w:tc>
          <w:tcPr>
            <w:tcW w:w="709" w:type="dxa"/>
          </w:tcPr>
          <w:p w:rsidR="00941F51" w:rsidRPr="00E20898" w:rsidRDefault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41F51" w:rsidRPr="00E20898" w:rsidRDefault="00C87438" w:rsidP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suprasolicitare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41F51" w:rsidRPr="00E20898" w:rsidRDefault="00C87438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Norma </w:t>
            </w: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hrana</w:t>
            </w:r>
            <w:proofErr w:type="spellEnd"/>
          </w:p>
        </w:tc>
        <w:tc>
          <w:tcPr>
            <w:tcW w:w="1181" w:type="dxa"/>
          </w:tcPr>
          <w:p w:rsidR="00941F51" w:rsidRPr="00E20898" w:rsidRDefault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venit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brut</w:t>
            </w:r>
          </w:p>
        </w:tc>
        <w:tc>
          <w:tcPr>
            <w:tcW w:w="1930" w:type="dxa"/>
          </w:tcPr>
          <w:p w:rsidR="00941F51" w:rsidRPr="00E20898" w:rsidRDefault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legala</w:t>
            </w:r>
            <w:proofErr w:type="spellEnd"/>
          </w:p>
        </w:tc>
      </w:tr>
      <w:tr w:rsidR="00941F51" w:rsidRPr="00E20898" w:rsidTr="00E25194">
        <w:tc>
          <w:tcPr>
            <w:tcW w:w="1696" w:type="dxa"/>
          </w:tcPr>
          <w:p w:rsidR="00941F51" w:rsidRPr="00E20898" w:rsidRDefault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993" w:type="dxa"/>
          </w:tcPr>
          <w:p w:rsidR="00941F51" w:rsidRPr="00E20898" w:rsidRDefault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6272</w:t>
            </w:r>
          </w:p>
        </w:tc>
        <w:tc>
          <w:tcPr>
            <w:tcW w:w="906" w:type="dxa"/>
          </w:tcPr>
          <w:p w:rsidR="00941F51" w:rsidRPr="00E20898" w:rsidRDefault="00C87438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1568</w:t>
            </w:r>
          </w:p>
        </w:tc>
        <w:tc>
          <w:tcPr>
            <w:tcW w:w="653" w:type="dxa"/>
          </w:tcPr>
          <w:p w:rsidR="00941F51" w:rsidRPr="00E20898" w:rsidRDefault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941F51" w:rsidRPr="00E20898" w:rsidRDefault="00C87438" w:rsidP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784</w:t>
            </w:r>
          </w:p>
        </w:tc>
        <w:tc>
          <w:tcPr>
            <w:tcW w:w="992" w:type="dxa"/>
          </w:tcPr>
          <w:p w:rsidR="00941F51" w:rsidRPr="00E20898" w:rsidRDefault="00C87438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</w:t>
            </w:r>
          </w:p>
        </w:tc>
        <w:tc>
          <w:tcPr>
            <w:tcW w:w="1181" w:type="dxa"/>
          </w:tcPr>
          <w:p w:rsidR="00941F51" w:rsidRPr="00E20898" w:rsidRDefault="00C874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8971</w:t>
            </w:r>
          </w:p>
        </w:tc>
        <w:tc>
          <w:tcPr>
            <w:tcW w:w="1930" w:type="dxa"/>
          </w:tcPr>
          <w:p w:rsidR="00941F51" w:rsidRPr="00E20898" w:rsidRDefault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153/2017</w:t>
            </w:r>
          </w:p>
        </w:tc>
      </w:tr>
      <w:tr w:rsidR="00941F51" w:rsidRPr="00E20898" w:rsidTr="00E25194">
        <w:tc>
          <w:tcPr>
            <w:tcW w:w="1696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Profesor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 grad I 20-25</w:t>
            </w:r>
          </w:p>
        </w:tc>
        <w:tc>
          <w:tcPr>
            <w:tcW w:w="993" w:type="dxa"/>
          </w:tcPr>
          <w:p w:rsidR="00941F51" w:rsidRPr="00E20898" w:rsidRDefault="00C87438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5375</w:t>
            </w:r>
          </w:p>
        </w:tc>
        <w:tc>
          <w:tcPr>
            <w:tcW w:w="906" w:type="dxa"/>
          </w:tcPr>
          <w:p w:rsidR="00941F51" w:rsidRPr="00E20898" w:rsidRDefault="00941F51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941F51" w:rsidRPr="00E20898" w:rsidRDefault="00C87438" w:rsidP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</w:t>
            </w:r>
          </w:p>
        </w:tc>
        <w:tc>
          <w:tcPr>
            <w:tcW w:w="992" w:type="dxa"/>
          </w:tcPr>
          <w:p w:rsidR="00941F51" w:rsidRPr="00E20898" w:rsidRDefault="00C87438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</w:t>
            </w:r>
          </w:p>
        </w:tc>
        <w:tc>
          <w:tcPr>
            <w:tcW w:w="1181" w:type="dxa"/>
          </w:tcPr>
          <w:p w:rsidR="00941F51" w:rsidRPr="00E20898" w:rsidRDefault="00C87438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6227</w:t>
            </w:r>
          </w:p>
        </w:tc>
        <w:tc>
          <w:tcPr>
            <w:tcW w:w="1930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153/2017</w:t>
            </w:r>
          </w:p>
        </w:tc>
      </w:tr>
      <w:tr w:rsidR="00941F51" w:rsidRPr="00E20898" w:rsidTr="00E25194">
        <w:tc>
          <w:tcPr>
            <w:tcW w:w="1696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Profesor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 grad I</w:t>
            </w:r>
            <w:r w:rsidR="00C87438"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41F51" w:rsidRPr="00E20898" w:rsidRDefault="00C87438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30-35</w:t>
            </w:r>
          </w:p>
        </w:tc>
        <w:tc>
          <w:tcPr>
            <w:tcW w:w="993" w:type="dxa"/>
          </w:tcPr>
          <w:p w:rsidR="00941F51" w:rsidRPr="00E20898" w:rsidRDefault="00C87438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5784</w:t>
            </w:r>
          </w:p>
        </w:tc>
        <w:tc>
          <w:tcPr>
            <w:tcW w:w="906" w:type="dxa"/>
          </w:tcPr>
          <w:p w:rsidR="00941F51" w:rsidRPr="00E20898" w:rsidRDefault="00941F51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941F51" w:rsidRPr="00E20898" w:rsidRDefault="00C87438" w:rsidP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542</w:t>
            </w:r>
          </w:p>
        </w:tc>
        <w:tc>
          <w:tcPr>
            <w:tcW w:w="992" w:type="dxa"/>
          </w:tcPr>
          <w:p w:rsidR="00941F51" w:rsidRPr="00E20898" w:rsidRDefault="00C87438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</w:t>
            </w:r>
          </w:p>
        </w:tc>
        <w:tc>
          <w:tcPr>
            <w:tcW w:w="1181" w:type="dxa"/>
          </w:tcPr>
          <w:p w:rsidR="00941F51" w:rsidRPr="00E20898" w:rsidRDefault="00C87438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6673</w:t>
            </w:r>
          </w:p>
        </w:tc>
        <w:tc>
          <w:tcPr>
            <w:tcW w:w="1930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153/2017</w:t>
            </w:r>
          </w:p>
        </w:tc>
      </w:tr>
      <w:tr w:rsidR="00941F51" w:rsidRPr="00E20898" w:rsidTr="00E25194">
        <w:tc>
          <w:tcPr>
            <w:tcW w:w="1696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Profesor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 grad I 15-20</w:t>
            </w:r>
          </w:p>
        </w:tc>
        <w:tc>
          <w:tcPr>
            <w:tcW w:w="993" w:type="dxa"/>
          </w:tcPr>
          <w:p w:rsidR="00941F51" w:rsidRPr="00E20898" w:rsidRDefault="00C87438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5023</w:t>
            </w:r>
          </w:p>
        </w:tc>
        <w:tc>
          <w:tcPr>
            <w:tcW w:w="906" w:type="dxa"/>
          </w:tcPr>
          <w:p w:rsidR="00941F51" w:rsidRPr="00E20898" w:rsidRDefault="00941F51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941F51" w:rsidRPr="00E20898" w:rsidRDefault="00C87438" w:rsidP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469</w:t>
            </w:r>
          </w:p>
        </w:tc>
        <w:tc>
          <w:tcPr>
            <w:tcW w:w="992" w:type="dxa"/>
          </w:tcPr>
          <w:p w:rsidR="00941F51" w:rsidRPr="00E20898" w:rsidRDefault="00C87438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</w:t>
            </w:r>
          </w:p>
        </w:tc>
        <w:tc>
          <w:tcPr>
            <w:tcW w:w="1181" w:type="dxa"/>
          </w:tcPr>
          <w:p w:rsidR="00941F51" w:rsidRPr="00E20898" w:rsidRDefault="00C87438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5839</w:t>
            </w:r>
          </w:p>
        </w:tc>
        <w:tc>
          <w:tcPr>
            <w:tcW w:w="1930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153/2017</w:t>
            </w:r>
          </w:p>
        </w:tc>
      </w:tr>
      <w:tr w:rsidR="00941F51" w:rsidRPr="00E20898" w:rsidTr="00E25194">
        <w:tc>
          <w:tcPr>
            <w:tcW w:w="1696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Profesor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debutant S </w:t>
            </w:r>
          </w:p>
        </w:tc>
        <w:tc>
          <w:tcPr>
            <w:tcW w:w="993" w:type="dxa"/>
          </w:tcPr>
          <w:p w:rsidR="00941F51" w:rsidRPr="00E20898" w:rsidRDefault="00C87438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3326</w:t>
            </w:r>
          </w:p>
        </w:tc>
        <w:tc>
          <w:tcPr>
            <w:tcW w:w="906" w:type="dxa"/>
          </w:tcPr>
          <w:p w:rsidR="00941F51" w:rsidRPr="00E20898" w:rsidRDefault="00941F51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941F51" w:rsidRPr="00E20898" w:rsidRDefault="00C87438" w:rsidP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307</w:t>
            </w:r>
          </w:p>
        </w:tc>
        <w:tc>
          <w:tcPr>
            <w:tcW w:w="992" w:type="dxa"/>
          </w:tcPr>
          <w:p w:rsidR="00941F51" w:rsidRPr="00E20898" w:rsidRDefault="00C87438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</w:t>
            </w:r>
          </w:p>
        </w:tc>
        <w:tc>
          <w:tcPr>
            <w:tcW w:w="1181" w:type="dxa"/>
          </w:tcPr>
          <w:p w:rsidR="00941F51" w:rsidRPr="00E20898" w:rsidRDefault="00C87438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A43A0A"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986</w:t>
            </w:r>
          </w:p>
        </w:tc>
        <w:tc>
          <w:tcPr>
            <w:tcW w:w="1930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153/2017</w:t>
            </w:r>
          </w:p>
        </w:tc>
      </w:tr>
      <w:tr w:rsidR="00941F51" w:rsidRPr="00E20898" w:rsidTr="00E25194">
        <w:tc>
          <w:tcPr>
            <w:tcW w:w="1696" w:type="dxa"/>
          </w:tcPr>
          <w:p w:rsidR="00941F51" w:rsidRPr="00E20898" w:rsidRDefault="00941F51" w:rsidP="00A43A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Profesor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def.</w:t>
            </w:r>
            <w:r w:rsidR="00A43A0A"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</w:t>
            </w: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43A0A"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10-15</w:t>
            </w:r>
          </w:p>
        </w:tc>
        <w:tc>
          <w:tcPr>
            <w:tcW w:w="993" w:type="dxa"/>
          </w:tcPr>
          <w:p w:rsidR="00941F51" w:rsidRPr="00E20898" w:rsidRDefault="00A43A0A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3946</w:t>
            </w:r>
          </w:p>
        </w:tc>
        <w:tc>
          <w:tcPr>
            <w:tcW w:w="906" w:type="dxa"/>
          </w:tcPr>
          <w:p w:rsidR="00941F51" w:rsidRPr="00E20898" w:rsidRDefault="00941F51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941F51" w:rsidRPr="00E20898" w:rsidRDefault="00A43A0A" w:rsidP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359</w:t>
            </w:r>
          </w:p>
        </w:tc>
        <w:tc>
          <w:tcPr>
            <w:tcW w:w="992" w:type="dxa"/>
          </w:tcPr>
          <w:p w:rsidR="00941F51" w:rsidRPr="00E20898" w:rsidRDefault="00C87438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</w:t>
            </w:r>
          </w:p>
        </w:tc>
        <w:tc>
          <w:tcPr>
            <w:tcW w:w="1181" w:type="dxa"/>
          </w:tcPr>
          <w:p w:rsidR="00941F51" w:rsidRPr="00E20898" w:rsidRDefault="00A43A0A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4652</w:t>
            </w:r>
          </w:p>
        </w:tc>
        <w:tc>
          <w:tcPr>
            <w:tcW w:w="1930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153/2017</w:t>
            </w:r>
          </w:p>
        </w:tc>
      </w:tr>
      <w:tr w:rsidR="00941F51" w:rsidRPr="00E20898" w:rsidTr="00E25194">
        <w:tc>
          <w:tcPr>
            <w:tcW w:w="1696" w:type="dxa"/>
          </w:tcPr>
          <w:p w:rsidR="00A43A0A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Profesor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 def. </w:t>
            </w:r>
          </w:p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5-10</w:t>
            </w:r>
          </w:p>
        </w:tc>
        <w:tc>
          <w:tcPr>
            <w:tcW w:w="993" w:type="dxa"/>
          </w:tcPr>
          <w:p w:rsidR="00941F51" w:rsidRPr="00E20898" w:rsidRDefault="00A43A0A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3709</w:t>
            </w:r>
            <w:bookmarkStart w:id="0" w:name="_GoBack"/>
            <w:bookmarkEnd w:id="0"/>
          </w:p>
        </w:tc>
        <w:tc>
          <w:tcPr>
            <w:tcW w:w="906" w:type="dxa"/>
          </w:tcPr>
          <w:p w:rsidR="00941F51" w:rsidRPr="00E20898" w:rsidRDefault="00941F51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941F51" w:rsidRPr="00E20898" w:rsidRDefault="00A43A0A" w:rsidP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337</w:t>
            </w:r>
          </w:p>
        </w:tc>
        <w:tc>
          <w:tcPr>
            <w:tcW w:w="992" w:type="dxa"/>
          </w:tcPr>
          <w:p w:rsidR="00941F51" w:rsidRPr="00E20898" w:rsidRDefault="00C87438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</w:t>
            </w:r>
          </w:p>
        </w:tc>
        <w:tc>
          <w:tcPr>
            <w:tcW w:w="1181" w:type="dxa"/>
          </w:tcPr>
          <w:p w:rsidR="00941F51" w:rsidRPr="00E20898" w:rsidRDefault="00A43A0A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3980</w:t>
            </w:r>
          </w:p>
        </w:tc>
        <w:tc>
          <w:tcPr>
            <w:tcW w:w="1930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153/2017</w:t>
            </w:r>
          </w:p>
        </w:tc>
      </w:tr>
      <w:tr w:rsidR="00941F51" w:rsidRPr="00E20898" w:rsidTr="00E25194">
        <w:tc>
          <w:tcPr>
            <w:tcW w:w="1696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financiar</w:t>
            </w:r>
            <w:proofErr w:type="spellEnd"/>
          </w:p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gr. III S   0.5</w:t>
            </w:r>
          </w:p>
        </w:tc>
        <w:tc>
          <w:tcPr>
            <w:tcW w:w="993" w:type="dxa"/>
          </w:tcPr>
          <w:p w:rsidR="00941F51" w:rsidRPr="00E20898" w:rsidRDefault="00A43A0A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2161</w:t>
            </w:r>
          </w:p>
        </w:tc>
        <w:tc>
          <w:tcPr>
            <w:tcW w:w="906" w:type="dxa"/>
          </w:tcPr>
          <w:p w:rsidR="00941F51" w:rsidRPr="00E20898" w:rsidRDefault="00941F51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</w:tcPr>
          <w:p w:rsidR="00941F51" w:rsidRPr="00E20898" w:rsidRDefault="00C87438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CFP</w:t>
            </w:r>
            <w:r w:rsidR="00941F51"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138</w:t>
            </w:r>
          </w:p>
        </w:tc>
        <w:tc>
          <w:tcPr>
            <w:tcW w:w="709" w:type="dxa"/>
          </w:tcPr>
          <w:p w:rsidR="00941F51" w:rsidRPr="00E20898" w:rsidRDefault="00A43A0A" w:rsidP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41F51" w:rsidRPr="00E20898" w:rsidRDefault="00C87438" w:rsidP="00A43A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A43A0A"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81" w:type="dxa"/>
          </w:tcPr>
          <w:p w:rsidR="00941F51" w:rsidRPr="00E20898" w:rsidRDefault="00A43A0A" w:rsidP="00A43A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2472</w:t>
            </w:r>
          </w:p>
        </w:tc>
        <w:tc>
          <w:tcPr>
            <w:tcW w:w="1930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153/2017</w:t>
            </w:r>
          </w:p>
        </w:tc>
      </w:tr>
      <w:tr w:rsidR="00941F51" w:rsidRPr="00E20898" w:rsidTr="00E25194">
        <w:tc>
          <w:tcPr>
            <w:tcW w:w="1696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Muncitor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M</w:t>
            </w:r>
          </w:p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93" w:type="dxa"/>
          </w:tcPr>
          <w:p w:rsidR="00941F51" w:rsidRPr="00E20898" w:rsidRDefault="00A43A0A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906" w:type="dxa"/>
          </w:tcPr>
          <w:p w:rsidR="00941F51" w:rsidRPr="00E20898" w:rsidRDefault="00941F51" w:rsidP="00700A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941F51" w:rsidRPr="00E20898" w:rsidRDefault="00941F51" w:rsidP="00941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41F51" w:rsidRPr="00E20898" w:rsidRDefault="00A43A0A" w:rsidP="00A43A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1685</w:t>
            </w:r>
          </w:p>
        </w:tc>
        <w:tc>
          <w:tcPr>
            <w:tcW w:w="1181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1217</w:t>
            </w:r>
          </w:p>
        </w:tc>
        <w:tc>
          <w:tcPr>
            <w:tcW w:w="1930" w:type="dxa"/>
          </w:tcPr>
          <w:p w:rsidR="00941F51" w:rsidRPr="00E20898" w:rsidRDefault="00941F51" w:rsidP="007A05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</w:t>
            </w:r>
            <w:proofErr w:type="spellEnd"/>
            <w:r w:rsidRPr="00E2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153/2017</w:t>
            </w:r>
          </w:p>
        </w:tc>
      </w:tr>
    </w:tbl>
    <w:p w:rsidR="006A43E6" w:rsidRPr="00E20898" w:rsidRDefault="006A43E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812EA" w:rsidRPr="00E20898" w:rsidRDefault="004812EA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812EA" w:rsidRPr="00E20898" w:rsidRDefault="004812EA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812EA" w:rsidRPr="00E20898" w:rsidRDefault="004812E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Director,                                                                               </w:t>
      </w:r>
      <w:proofErr w:type="spellStart"/>
      <w:r w:rsidRPr="00E20898">
        <w:rPr>
          <w:rFonts w:ascii="Times New Roman" w:hAnsi="Times New Roman" w:cs="Times New Roman"/>
          <w:sz w:val="20"/>
          <w:szCs w:val="20"/>
          <w:lang w:val="en-US"/>
        </w:rPr>
        <w:t>Adm</w:t>
      </w:r>
      <w:proofErr w:type="spellEnd"/>
      <w:r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20898">
        <w:rPr>
          <w:rFonts w:ascii="Times New Roman" w:hAnsi="Times New Roman" w:cs="Times New Roman"/>
          <w:sz w:val="20"/>
          <w:szCs w:val="20"/>
          <w:lang w:val="en-US"/>
        </w:rPr>
        <w:t>financiar</w:t>
      </w:r>
      <w:proofErr w:type="spellEnd"/>
      <w:r w:rsidRPr="00E20898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4812EA" w:rsidRPr="00E20898" w:rsidRDefault="004812E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Prof. Damian Marian                                                   Ec. </w:t>
      </w:r>
      <w:proofErr w:type="spellStart"/>
      <w:r w:rsidRPr="00E20898">
        <w:rPr>
          <w:rFonts w:ascii="Times New Roman" w:hAnsi="Times New Roman" w:cs="Times New Roman"/>
          <w:sz w:val="20"/>
          <w:szCs w:val="20"/>
          <w:lang w:val="en-US"/>
        </w:rPr>
        <w:t>Cocioran</w:t>
      </w:r>
      <w:proofErr w:type="spellEnd"/>
      <w:r w:rsidRPr="00E208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20898">
        <w:rPr>
          <w:rFonts w:ascii="Times New Roman" w:hAnsi="Times New Roman" w:cs="Times New Roman"/>
          <w:sz w:val="20"/>
          <w:szCs w:val="20"/>
          <w:lang w:val="en-US"/>
        </w:rPr>
        <w:t>Georgeta</w:t>
      </w:r>
      <w:proofErr w:type="spellEnd"/>
    </w:p>
    <w:sectPr w:rsidR="004812EA" w:rsidRPr="00E20898" w:rsidSect="007A051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E6"/>
    <w:rsid w:val="00012566"/>
    <w:rsid w:val="000A1BCE"/>
    <w:rsid w:val="000A3A33"/>
    <w:rsid w:val="000E7CA1"/>
    <w:rsid w:val="00166EDF"/>
    <w:rsid w:val="0018285F"/>
    <w:rsid w:val="002143F4"/>
    <w:rsid w:val="00215D60"/>
    <w:rsid w:val="00326681"/>
    <w:rsid w:val="003B5252"/>
    <w:rsid w:val="003D5125"/>
    <w:rsid w:val="00480F14"/>
    <w:rsid w:val="004812EA"/>
    <w:rsid w:val="00481D33"/>
    <w:rsid w:val="004879AC"/>
    <w:rsid w:val="00537287"/>
    <w:rsid w:val="00537744"/>
    <w:rsid w:val="005775B9"/>
    <w:rsid w:val="0059320A"/>
    <w:rsid w:val="005B59C2"/>
    <w:rsid w:val="0060339C"/>
    <w:rsid w:val="00632BE8"/>
    <w:rsid w:val="00651C06"/>
    <w:rsid w:val="00653F9F"/>
    <w:rsid w:val="00691678"/>
    <w:rsid w:val="006A43E6"/>
    <w:rsid w:val="006E5DC3"/>
    <w:rsid w:val="00700AD4"/>
    <w:rsid w:val="00736095"/>
    <w:rsid w:val="00774480"/>
    <w:rsid w:val="00791B91"/>
    <w:rsid w:val="007A0513"/>
    <w:rsid w:val="007A7026"/>
    <w:rsid w:val="007C02ED"/>
    <w:rsid w:val="008158C1"/>
    <w:rsid w:val="00815C92"/>
    <w:rsid w:val="008450A1"/>
    <w:rsid w:val="008A4D73"/>
    <w:rsid w:val="008A7B00"/>
    <w:rsid w:val="008B3147"/>
    <w:rsid w:val="008E0738"/>
    <w:rsid w:val="008E2E99"/>
    <w:rsid w:val="00905B22"/>
    <w:rsid w:val="00907CE6"/>
    <w:rsid w:val="00924B8F"/>
    <w:rsid w:val="00941F51"/>
    <w:rsid w:val="0096796F"/>
    <w:rsid w:val="00A12E26"/>
    <w:rsid w:val="00A33A35"/>
    <w:rsid w:val="00A35E0C"/>
    <w:rsid w:val="00A37782"/>
    <w:rsid w:val="00A43A0A"/>
    <w:rsid w:val="00A60976"/>
    <w:rsid w:val="00A76FAA"/>
    <w:rsid w:val="00AB5BFC"/>
    <w:rsid w:val="00AC4712"/>
    <w:rsid w:val="00B12771"/>
    <w:rsid w:val="00B2408C"/>
    <w:rsid w:val="00C10123"/>
    <w:rsid w:val="00C21CE3"/>
    <w:rsid w:val="00C25645"/>
    <w:rsid w:val="00C603A7"/>
    <w:rsid w:val="00C635A4"/>
    <w:rsid w:val="00C87438"/>
    <w:rsid w:val="00CD0EDE"/>
    <w:rsid w:val="00CD324E"/>
    <w:rsid w:val="00CF2949"/>
    <w:rsid w:val="00D77D40"/>
    <w:rsid w:val="00D85CE7"/>
    <w:rsid w:val="00DA003E"/>
    <w:rsid w:val="00DC5119"/>
    <w:rsid w:val="00DD7045"/>
    <w:rsid w:val="00E20898"/>
    <w:rsid w:val="00E25194"/>
    <w:rsid w:val="00E324C9"/>
    <w:rsid w:val="00E43B88"/>
    <w:rsid w:val="00E522F2"/>
    <w:rsid w:val="00E5408E"/>
    <w:rsid w:val="00EB319E"/>
    <w:rsid w:val="00EF6718"/>
    <w:rsid w:val="00F02BCE"/>
    <w:rsid w:val="00F24A91"/>
    <w:rsid w:val="00F544CA"/>
    <w:rsid w:val="00F56D63"/>
    <w:rsid w:val="00F66160"/>
    <w:rsid w:val="00F67CE1"/>
    <w:rsid w:val="00F82CFF"/>
    <w:rsid w:val="00F835A2"/>
    <w:rsid w:val="00FB4438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DECC7-7E9D-480A-8619-42B5C309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6A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EC46D54-35AA-4711-8EDC-284DD435BA3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30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MECTS</dc:creator>
  <cp:keywords/>
  <dc:description/>
  <cp:lastModifiedBy>MECTS</cp:lastModifiedBy>
  <cp:revision>9</cp:revision>
  <dcterms:created xsi:type="dcterms:W3CDTF">2019-09-30T21:48:00Z</dcterms:created>
  <dcterms:modified xsi:type="dcterms:W3CDTF">2019-09-30T22:19:00Z</dcterms:modified>
</cp:coreProperties>
</file>